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6202" w14:textId="77777777" w:rsidR="0027152F" w:rsidRDefault="0079500B" w:rsidP="0016315C">
      <w:pPr>
        <w:rPr>
          <w:rFonts w:ascii="Times New Roman" w:hAnsi="Times New Roman" w:cs="Times New Roman"/>
          <w:b/>
          <w:bCs/>
          <w:noProof/>
          <w:lang w:eastAsia="pl-PL"/>
        </w:rPr>
      </w:pPr>
      <w:r w:rsidRPr="0079500B">
        <w:rPr>
          <w:rFonts w:ascii="Times New Roman" w:hAnsi="Times New Roman" w:cs="Times New Roman"/>
          <w:b/>
          <w:bCs/>
          <w:noProof/>
          <w:lang w:eastAsia="pl-PL"/>
        </w:rPr>
        <w:t>DANE OSOBOWE KANDYDATA</w:t>
      </w:r>
    </w:p>
    <w:p w14:paraId="09B9B70E" w14:textId="77777777" w:rsidR="0079500B" w:rsidRDefault="00FD0240" w:rsidP="0016315C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NAZWISKO………………………………..IMIĘ</w:t>
      </w:r>
      <w:r w:rsidR="0079500B">
        <w:rPr>
          <w:rFonts w:ascii="Times New Roman" w:hAnsi="Times New Roman" w:cs="Times New Roman"/>
          <w:noProof/>
          <w:lang w:eastAsia="pl-PL"/>
        </w:rPr>
        <w:t xml:space="preserve"> …………………………………….</w:t>
      </w:r>
    </w:p>
    <w:p w14:paraId="34B03CC6" w14:textId="77777777" w:rsidR="0079500B" w:rsidRDefault="0079500B" w:rsidP="0016315C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DATA URODZENIA……………………</w:t>
      </w:r>
      <w:r w:rsidR="00FD0240">
        <w:rPr>
          <w:rFonts w:ascii="Times New Roman" w:hAnsi="Times New Roman" w:cs="Times New Roman"/>
          <w:noProof/>
          <w:lang w:eastAsia="pl-PL"/>
        </w:rPr>
        <w:t>…………..</w:t>
      </w:r>
    </w:p>
    <w:p w14:paraId="6818439B" w14:textId="77777777" w:rsidR="0079500B" w:rsidRDefault="0079500B" w:rsidP="0016315C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OBYWATELSTWO………………………………….</w:t>
      </w:r>
    </w:p>
    <w:p w14:paraId="05E67CAF" w14:textId="77777777" w:rsidR="0079500B" w:rsidRDefault="0079500B" w:rsidP="0016315C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PESEL………………………………………………..</w:t>
      </w:r>
    </w:p>
    <w:p w14:paraId="764A0436" w14:textId="5E7D335F" w:rsidR="0079500B" w:rsidRDefault="0079500B" w:rsidP="0016315C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TYP I NR DOKUMENTU TOŻSAMOŚCI……………………………………………..</w:t>
      </w:r>
    </w:p>
    <w:p w14:paraId="0428A3CC" w14:textId="1CCA7DC2" w:rsidR="00FB4BCC" w:rsidRPr="00AD4CE6" w:rsidRDefault="00FB4BCC" w:rsidP="0016315C">
      <w:pPr>
        <w:rPr>
          <w:rFonts w:ascii="Times New Roman" w:hAnsi="Times New Roman" w:cs="Times New Roman"/>
          <w:noProof/>
          <w:lang w:eastAsia="pl-PL"/>
        </w:rPr>
      </w:pPr>
      <w:r w:rsidRPr="00AD4CE6">
        <w:rPr>
          <w:rFonts w:ascii="Times New Roman" w:hAnsi="Times New Roman" w:cs="Times New Roman"/>
          <w:noProof/>
          <w:lang w:eastAsia="pl-PL"/>
        </w:rPr>
        <w:t>KIERUNEK UKOŃCZONYCH STUDIÓW…………………………………………….</w:t>
      </w:r>
    </w:p>
    <w:p w14:paraId="10908621" w14:textId="77777777" w:rsidR="0079500B" w:rsidRDefault="0079500B" w:rsidP="0016315C">
      <w:pPr>
        <w:rPr>
          <w:rFonts w:ascii="Times New Roman" w:hAnsi="Times New Roman" w:cs="Times New Roman"/>
          <w:b/>
          <w:bCs/>
          <w:noProof/>
          <w:lang w:eastAsia="pl-PL"/>
        </w:rPr>
      </w:pPr>
      <w:r w:rsidRPr="0079500B">
        <w:rPr>
          <w:rFonts w:ascii="Times New Roman" w:hAnsi="Times New Roman" w:cs="Times New Roman"/>
          <w:b/>
          <w:bCs/>
          <w:noProof/>
          <w:lang w:eastAsia="pl-PL"/>
        </w:rPr>
        <w:t>DANE</w:t>
      </w:r>
      <w:r>
        <w:rPr>
          <w:rFonts w:ascii="Times New Roman" w:hAnsi="Times New Roman" w:cs="Times New Roman"/>
          <w:b/>
          <w:bCs/>
          <w:noProof/>
          <w:lang w:eastAsia="pl-PL"/>
        </w:rPr>
        <w:t xml:space="preserve"> </w:t>
      </w:r>
      <w:r w:rsidRPr="0079500B">
        <w:rPr>
          <w:rFonts w:ascii="Times New Roman" w:hAnsi="Times New Roman" w:cs="Times New Roman"/>
          <w:b/>
          <w:bCs/>
          <w:noProof/>
          <w:lang w:eastAsia="pl-PL"/>
        </w:rPr>
        <w:t>TELEADRESOWE KANDYDATA</w:t>
      </w:r>
    </w:p>
    <w:p w14:paraId="137652DE" w14:textId="77777777" w:rsidR="0079500B" w:rsidRDefault="0079500B" w:rsidP="0016315C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ADRES</w:t>
      </w:r>
      <w:r w:rsidR="00FD0240">
        <w:rPr>
          <w:rFonts w:ascii="Times New Roman" w:hAnsi="Times New Roman" w:cs="Times New Roman"/>
          <w:noProof/>
          <w:lang w:eastAsia="pl-PL"/>
        </w:rPr>
        <w:t xml:space="preserve">: </w:t>
      </w:r>
    </w:p>
    <w:p w14:paraId="3D55CEF0" w14:textId="0D09E8FE" w:rsidR="0079500B" w:rsidRDefault="0079500B" w:rsidP="0016315C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UL…………………………………………..NR………………………</w:t>
      </w:r>
      <w:r w:rsidR="00FB4BCC">
        <w:rPr>
          <w:rFonts w:ascii="Times New Roman" w:hAnsi="Times New Roman" w:cs="Times New Roman"/>
          <w:noProof/>
          <w:lang w:eastAsia="pl-PL"/>
        </w:rPr>
        <w:t>………………………………</w:t>
      </w:r>
    </w:p>
    <w:p w14:paraId="1FF0A12F" w14:textId="1709D602" w:rsidR="0079500B" w:rsidRDefault="0079500B" w:rsidP="0016315C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MIEJSCOWOŚĆ………………………………………………………</w:t>
      </w:r>
      <w:r w:rsidR="00FB4BCC">
        <w:rPr>
          <w:rFonts w:ascii="Times New Roman" w:hAnsi="Times New Roman" w:cs="Times New Roman"/>
          <w:noProof/>
          <w:lang w:eastAsia="pl-PL"/>
        </w:rPr>
        <w:t>……………………………….</w:t>
      </w:r>
    </w:p>
    <w:p w14:paraId="6D64534D" w14:textId="34562405" w:rsidR="0079500B" w:rsidRDefault="0079500B" w:rsidP="0016315C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KOD POCZTOWY…………………………………………………</w:t>
      </w:r>
      <w:r w:rsidR="00FB4BCC">
        <w:rPr>
          <w:rFonts w:ascii="Times New Roman" w:hAnsi="Times New Roman" w:cs="Times New Roman"/>
          <w:noProof/>
          <w:lang w:eastAsia="pl-PL"/>
        </w:rPr>
        <w:t>………………………………….</w:t>
      </w:r>
    </w:p>
    <w:p w14:paraId="492A00A3" w14:textId="51873899" w:rsidR="00FB4BCC" w:rsidRPr="00AD4CE6" w:rsidRDefault="00FB4BCC" w:rsidP="0016315C">
      <w:pPr>
        <w:rPr>
          <w:rFonts w:ascii="Times New Roman" w:hAnsi="Times New Roman" w:cs="Times New Roman"/>
          <w:noProof/>
          <w:lang w:eastAsia="pl-PL"/>
        </w:rPr>
      </w:pPr>
      <w:r w:rsidRPr="00AD4CE6">
        <w:rPr>
          <w:rFonts w:ascii="Times New Roman" w:hAnsi="Times New Roman" w:cs="Times New Roman"/>
          <w:noProof/>
          <w:lang w:eastAsia="pl-PL"/>
        </w:rPr>
        <w:t>ADRES KORESPONDENCYJNY…………………………………………………………………….</w:t>
      </w:r>
    </w:p>
    <w:p w14:paraId="3CDC98E6" w14:textId="1EABCFBB" w:rsidR="0079500B" w:rsidRPr="009C65FD" w:rsidRDefault="0079500B" w:rsidP="0016315C">
      <w:pPr>
        <w:rPr>
          <w:rFonts w:ascii="Times New Roman" w:hAnsi="Times New Roman" w:cs="Times New Roman"/>
          <w:noProof/>
          <w:lang w:eastAsia="pl-PL"/>
        </w:rPr>
      </w:pPr>
      <w:r w:rsidRPr="009C65FD">
        <w:rPr>
          <w:rFonts w:ascii="Times New Roman" w:hAnsi="Times New Roman" w:cs="Times New Roman"/>
          <w:noProof/>
          <w:lang w:eastAsia="pl-PL"/>
        </w:rPr>
        <w:t>ADRES E-MAIL………………………………………</w:t>
      </w:r>
      <w:r w:rsidR="00FD0240" w:rsidRPr="009C65FD">
        <w:rPr>
          <w:rFonts w:ascii="Times New Roman" w:hAnsi="Times New Roman" w:cs="Times New Roman"/>
          <w:noProof/>
          <w:lang w:eastAsia="pl-PL"/>
        </w:rPr>
        <w:t>……………</w:t>
      </w:r>
      <w:r w:rsidR="00FB4BCC">
        <w:rPr>
          <w:rFonts w:ascii="Times New Roman" w:hAnsi="Times New Roman" w:cs="Times New Roman"/>
          <w:noProof/>
          <w:lang w:eastAsia="pl-PL"/>
        </w:rPr>
        <w:t>………………………………….</w:t>
      </w:r>
    </w:p>
    <w:p w14:paraId="75E286FE" w14:textId="675E5236" w:rsidR="0079500B" w:rsidRDefault="0079500B" w:rsidP="0016315C">
      <w:pPr>
        <w:rPr>
          <w:rFonts w:ascii="Times New Roman" w:hAnsi="Times New Roman" w:cs="Times New Roman"/>
          <w:noProof/>
          <w:lang w:eastAsia="pl-PL"/>
        </w:rPr>
      </w:pPr>
      <w:r w:rsidRPr="009C65FD">
        <w:rPr>
          <w:rFonts w:ascii="Times New Roman" w:hAnsi="Times New Roman" w:cs="Times New Roman"/>
          <w:noProof/>
          <w:lang w:eastAsia="pl-PL"/>
        </w:rPr>
        <w:t>NR TEL………………………………………………</w:t>
      </w:r>
      <w:r w:rsidR="00FD0240" w:rsidRPr="009C65FD">
        <w:rPr>
          <w:rFonts w:ascii="Times New Roman" w:hAnsi="Times New Roman" w:cs="Times New Roman"/>
          <w:noProof/>
          <w:lang w:eastAsia="pl-PL"/>
        </w:rPr>
        <w:t>………………</w:t>
      </w:r>
      <w:r w:rsidR="00FB4BCC">
        <w:rPr>
          <w:rFonts w:ascii="Times New Roman" w:hAnsi="Times New Roman" w:cs="Times New Roman"/>
          <w:noProof/>
          <w:lang w:eastAsia="pl-PL"/>
        </w:rPr>
        <w:t>…………………………………</w:t>
      </w:r>
    </w:p>
    <w:p w14:paraId="0C453142" w14:textId="16C8D3E9" w:rsidR="00FB4BCC" w:rsidRPr="00AD4CE6" w:rsidRDefault="00FB4BCC" w:rsidP="0016315C">
      <w:pPr>
        <w:rPr>
          <w:rFonts w:ascii="Times New Roman" w:hAnsi="Times New Roman" w:cs="Times New Roman"/>
          <w:noProof/>
          <w:sz w:val="18"/>
          <w:szCs w:val="18"/>
          <w:lang w:eastAsia="pl-PL"/>
        </w:rPr>
      </w:pPr>
      <w:r w:rsidRPr="00AD4CE6">
        <w:rPr>
          <w:rFonts w:ascii="Times New Roman" w:hAnsi="Times New Roman" w:cs="Times New Roman"/>
          <w:noProof/>
          <w:lang w:eastAsia="pl-PL"/>
        </w:rPr>
        <w:t>DANE DO FAKTURY</w:t>
      </w:r>
      <w:r w:rsidR="00AD4CE6" w:rsidRPr="00AD4CE6">
        <w:rPr>
          <w:rFonts w:ascii="Times New Roman" w:hAnsi="Times New Roman" w:cs="Times New Roman"/>
          <w:noProof/>
          <w:lang w:eastAsia="pl-PL"/>
        </w:rPr>
        <w:t xml:space="preserve"> </w:t>
      </w:r>
      <w:r w:rsidRPr="00AD4CE6">
        <w:rPr>
          <w:rFonts w:ascii="Times New Roman" w:hAnsi="Times New Roman" w:cs="Times New Roman"/>
          <w:noProof/>
          <w:lang w:eastAsia="pl-PL"/>
        </w:rPr>
        <w:t>………………………………………………………………………………</w:t>
      </w:r>
      <w:r w:rsidR="00AD4CE6" w:rsidRPr="00AD4CE6">
        <w:rPr>
          <w:rFonts w:ascii="Times New Roman" w:hAnsi="Times New Roman" w:cs="Times New Roman"/>
          <w:noProof/>
          <w:lang w:eastAsia="pl-PL"/>
        </w:rPr>
        <w:br/>
      </w:r>
      <w:r w:rsidR="001468ED">
        <w:rPr>
          <w:rFonts w:ascii="Times New Roman" w:hAnsi="Times New Roman" w:cs="Times New Roman"/>
          <w:noProof/>
          <w:sz w:val="18"/>
          <w:szCs w:val="18"/>
          <w:lang w:eastAsia="pl-PL"/>
        </w:rPr>
        <w:t xml:space="preserve">        </w:t>
      </w:r>
      <w:r w:rsidR="00AD4CE6" w:rsidRPr="00AD4CE6">
        <w:rPr>
          <w:rFonts w:ascii="Times New Roman" w:hAnsi="Times New Roman" w:cs="Times New Roman"/>
          <w:noProof/>
          <w:sz w:val="18"/>
          <w:szCs w:val="18"/>
          <w:lang w:eastAsia="pl-PL"/>
        </w:rPr>
        <w:t>(</w:t>
      </w:r>
      <w:r w:rsidR="001468ED">
        <w:rPr>
          <w:rFonts w:ascii="Times New Roman" w:hAnsi="Times New Roman" w:cs="Times New Roman"/>
          <w:noProof/>
          <w:sz w:val="18"/>
          <w:szCs w:val="18"/>
          <w:lang w:eastAsia="pl-PL"/>
        </w:rPr>
        <w:t>OPCJONALNE</w:t>
      </w:r>
      <w:r w:rsidR="00AD4CE6" w:rsidRPr="00AD4CE6">
        <w:rPr>
          <w:rFonts w:ascii="Times New Roman" w:hAnsi="Times New Roman" w:cs="Times New Roman"/>
          <w:noProof/>
          <w:sz w:val="18"/>
          <w:szCs w:val="18"/>
          <w:lang w:eastAsia="pl-PL"/>
        </w:rPr>
        <w:t>)</w:t>
      </w:r>
    </w:p>
    <w:p w14:paraId="56AFC1D2" w14:textId="77537B60" w:rsidR="0079500B" w:rsidRDefault="00AD4CE6" w:rsidP="0016315C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br/>
      </w:r>
      <w:r w:rsidR="00344520" w:rsidRPr="00344520">
        <w:rPr>
          <w:rFonts w:ascii="Times New Roman" w:hAnsi="Times New Roman" w:cs="Times New Roman"/>
          <w:b/>
          <w:bCs/>
          <w:noProof/>
          <w:lang w:eastAsia="pl-PL"/>
        </w:rPr>
        <w:t>OPIEKUN NAUKOWY</w:t>
      </w:r>
      <w:r w:rsidR="00344520">
        <w:rPr>
          <w:rFonts w:ascii="Times New Roman" w:hAnsi="Times New Roman" w:cs="Times New Roman"/>
          <w:noProof/>
          <w:lang w:eastAsia="pl-PL"/>
        </w:rPr>
        <w:t>………………………………………</w:t>
      </w:r>
      <w:r w:rsidR="00FB4BCC">
        <w:rPr>
          <w:rFonts w:ascii="Times New Roman" w:hAnsi="Times New Roman" w:cs="Times New Roman"/>
          <w:noProof/>
          <w:lang w:eastAsia="pl-PL"/>
        </w:rPr>
        <w:t>………</w:t>
      </w:r>
    </w:p>
    <w:p w14:paraId="2FAB8BD4" w14:textId="2D2E7043" w:rsidR="00344520" w:rsidRDefault="00344520" w:rsidP="0016315C">
      <w:pPr>
        <w:rPr>
          <w:rFonts w:ascii="Times New Roman" w:hAnsi="Times New Roman" w:cs="Times New Roman"/>
          <w:noProof/>
          <w:lang w:eastAsia="pl-PL"/>
        </w:rPr>
      </w:pPr>
      <w:r w:rsidRPr="00344520">
        <w:rPr>
          <w:rFonts w:ascii="Times New Roman" w:hAnsi="Times New Roman" w:cs="Times New Roman"/>
          <w:b/>
          <w:bCs/>
          <w:noProof/>
          <w:lang w:eastAsia="pl-PL"/>
        </w:rPr>
        <w:t>NAZWA SEMINARIUM</w:t>
      </w:r>
      <w:r>
        <w:rPr>
          <w:rFonts w:ascii="Times New Roman" w:hAnsi="Times New Roman" w:cs="Times New Roman"/>
          <w:noProof/>
          <w:lang w:eastAsia="pl-PL"/>
        </w:rPr>
        <w:t xml:space="preserve"> …………………………………………</w:t>
      </w:r>
      <w:r w:rsidR="00FB4BCC">
        <w:rPr>
          <w:rFonts w:ascii="Times New Roman" w:hAnsi="Times New Roman" w:cs="Times New Roman"/>
          <w:noProof/>
          <w:lang w:eastAsia="pl-PL"/>
        </w:rPr>
        <w:t>….</w:t>
      </w:r>
    </w:p>
    <w:p w14:paraId="5E7196E8" w14:textId="77777777" w:rsidR="009C65FD" w:rsidRDefault="009C65FD" w:rsidP="0016315C">
      <w:pPr>
        <w:rPr>
          <w:rFonts w:ascii="Times New Roman" w:hAnsi="Times New Roman" w:cs="Times New Roman"/>
          <w:noProof/>
          <w:lang w:eastAsia="pl-PL"/>
        </w:rPr>
      </w:pPr>
    </w:p>
    <w:p w14:paraId="46B72CE7" w14:textId="77777777" w:rsidR="00344520" w:rsidRDefault="00344520" w:rsidP="0016315C">
      <w:pPr>
        <w:rPr>
          <w:rFonts w:ascii="Times New Roman" w:hAnsi="Times New Roman" w:cs="Times New Roman"/>
          <w:noProof/>
          <w:sz w:val="20"/>
          <w:szCs w:val="20"/>
          <w:lang w:eastAsia="pl-PL"/>
        </w:rPr>
      </w:pPr>
      <w:r w:rsidRPr="00344520">
        <w:rPr>
          <w:rFonts w:ascii="Times New Roman" w:hAnsi="Times New Roman" w:cs="Times New Roman"/>
          <w:noProof/>
          <w:sz w:val="18"/>
          <w:szCs w:val="18"/>
          <w:lang w:eastAsia="pl-PL"/>
        </w:rPr>
        <w:t xml:space="preserve">OŚWIADCZENIE: </w:t>
      </w:r>
      <w:r>
        <w:rPr>
          <w:rFonts w:ascii="Times New Roman" w:hAnsi="Times New Roman" w:cs="Times New Roman"/>
          <w:noProof/>
          <w:sz w:val="18"/>
          <w:szCs w:val="18"/>
          <w:lang w:eastAsia="pl-PL"/>
        </w:rPr>
        <w:br/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Oświadczam, że zapoznałem/am się z warunkami uczestnictwa i </w:t>
      </w:r>
      <w:r w:rsidR="00FD0240">
        <w:rPr>
          <w:rFonts w:ascii="Times New Roman" w:hAnsi="Times New Roman" w:cs="Times New Roman"/>
          <w:noProof/>
          <w:sz w:val="20"/>
          <w:szCs w:val="20"/>
          <w:lang w:eastAsia="pl-PL"/>
        </w:rPr>
        <w:t>R</w: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t>egulaminem Prawniczych Seminariów Doktorskich w Instytucie Nauk Prawnych INP</w:t>
      </w:r>
    </w:p>
    <w:p w14:paraId="7C4285F6" w14:textId="77777777" w:rsidR="009C65FD" w:rsidRDefault="009C65FD" w:rsidP="0016315C">
      <w:pPr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1F1A2BB9" w14:textId="77777777" w:rsidR="00344520" w:rsidRDefault="00344520" w:rsidP="00344520">
      <w:pPr>
        <w:spacing w:after="0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tab/>
        <w:t>………………………………………………….</w:t>
      </w:r>
    </w:p>
    <w:p w14:paraId="4A0C2DB3" w14:textId="77777777" w:rsidR="0079500B" w:rsidRPr="009C65FD" w:rsidRDefault="009C65FD" w:rsidP="0016315C">
      <w:pPr>
        <w:rPr>
          <w:rFonts w:ascii="Times New Roman" w:hAnsi="Times New Roman" w:cs="Times New Roman"/>
          <w:i/>
          <w:iCs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 w:rsidRPr="009C65FD">
        <w:rPr>
          <w:rFonts w:ascii="Times New Roman" w:hAnsi="Times New Roman" w:cs="Times New Roman"/>
          <w:i/>
          <w:iCs/>
          <w:noProof/>
          <w:lang w:eastAsia="pl-PL"/>
        </w:rPr>
        <w:t>podpis kandydata</w:t>
      </w:r>
    </w:p>
    <w:p w14:paraId="50420F88" w14:textId="77777777" w:rsidR="0027152F" w:rsidRDefault="0027152F" w:rsidP="0016315C"/>
    <w:sectPr w:rsidR="0027152F" w:rsidSect="00A444B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418" w:bottom="1134" w:left="1418" w:header="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8F0D" w14:textId="77777777" w:rsidR="008D2BEC" w:rsidRDefault="008D2BEC" w:rsidP="00EE14C5">
      <w:pPr>
        <w:spacing w:after="0" w:line="240" w:lineRule="auto"/>
      </w:pPr>
      <w:r>
        <w:separator/>
      </w:r>
    </w:p>
  </w:endnote>
  <w:endnote w:type="continuationSeparator" w:id="0">
    <w:p w14:paraId="61079C53" w14:textId="77777777" w:rsidR="008D2BEC" w:rsidRDefault="008D2BEC" w:rsidP="00EE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B4C0" w14:textId="77777777" w:rsidR="00336D2F" w:rsidRPr="00BD5703" w:rsidRDefault="00336D2F" w:rsidP="00BF0693">
    <w:pPr>
      <w:pStyle w:val="Stopka"/>
      <w:jc w:val="center"/>
      <w:rPr>
        <w:rFonts w:ascii="Book Antiqua" w:hAnsi="Book Antiqua"/>
        <w:sz w:val="20"/>
        <w:lang w:val="en-US"/>
      </w:rPr>
    </w:pPr>
    <w:r w:rsidRPr="00BD5703">
      <w:rPr>
        <w:rFonts w:ascii="Book Antiqua" w:hAnsi="Book Antiqua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896EF9" wp14:editId="5473082B">
              <wp:simplePos x="0" y="0"/>
              <wp:positionH relativeFrom="column">
                <wp:posOffset>-274320</wp:posOffset>
              </wp:positionH>
              <wp:positionV relativeFrom="paragraph">
                <wp:posOffset>-104140</wp:posOffset>
              </wp:positionV>
              <wp:extent cx="63817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94AF4C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-8.2pt" to="480.9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" strokecolor="#4579b8 [3044]"/>
          </w:pict>
        </mc:Fallback>
      </mc:AlternateContent>
    </w:r>
    <w:r w:rsidRPr="00BD5703">
      <w:rPr>
        <w:rFonts w:ascii="Book Antiqua" w:hAnsi="Book Antiqua"/>
        <w:sz w:val="20"/>
        <w:lang w:val="en-US"/>
      </w:rPr>
      <w:t>tel./fax  (22) 826 78 53, tel. (22) 826 75 71</w:t>
    </w:r>
    <w:r w:rsidR="00E34773" w:rsidRPr="00BD5703">
      <w:rPr>
        <w:rFonts w:ascii="Book Antiqua" w:hAnsi="Book Antiqua"/>
        <w:sz w:val="20"/>
        <w:lang w:val="en-US"/>
      </w:rPr>
      <w:t xml:space="preserve">, e-mail: inp@inp.pan.pl  </w:t>
    </w:r>
  </w:p>
  <w:p w14:paraId="5177D7AE" w14:textId="77777777" w:rsidR="00A6241B" w:rsidRPr="00BD5703" w:rsidRDefault="00336D2F" w:rsidP="00336D2F">
    <w:pPr>
      <w:pStyle w:val="Stopka"/>
      <w:jc w:val="center"/>
      <w:rPr>
        <w:rFonts w:ascii="Book Antiqua" w:hAnsi="Book Antiqua"/>
        <w:sz w:val="20"/>
      </w:rPr>
    </w:pPr>
    <w:r w:rsidRPr="00BD5703">
      <w:rPr>
        <w:rFonts w:ascii="Book Antiqua" w:hAnsi="Book Antiqua"/>
        <w:sz w:val="20"/>
      </w:rPr>
      <w:t>http://www.inp.pan.pl   NIP:  525-000-93-93  REGON:  000325802</w:t>
    </w:r>
  </w:p>
  <w:p w14:paraId="7D9A154F" w14:textId="77777777" w:rsidR="00A6241B" w:rsidRPr="00E34773" w:rsidRDefault="00A62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6B9B" w14:textId="77777777" w:rsidR="008D2BEC" w:rsidRDefault="008D2BEC" w:rsidP="00EE14C5">
      <w:pPr>
        <w:spacing w:after="0" w:line="240" w:lineRule="auto"/>
      </w:pPr>
      <w:r>
        <w:separator/>
      </w:r>
    </w:p>
  </w:footnote>
  <w:footnote w:type="continuationSeparator" w:id="0">
    <w:p w14:paraId="4EC3C97F" w14:textId="77777777" w:rsidR="008D2BEC" w:rsidRDefault="008D2BEC" w:rsidP="00EE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DF30" w14:textId="77777777" w:rsidR="003D56E4" w:rsidRDefault="007D0691">
    <w:pPr>
      <w:pStyle w:val="Nagwek"/>
    </w:pPr>
    <w:r>
      <w:rPr>
        <w:noProof/>
        <w:lang w:eastAsia="pl-PL"/>
      </w:rPr>
      <w:pict w14:anchorId="1AB587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4359" o:spid="_x0000_s2059" type="#_x0000_t75" style="position:absolute;margin-left:0;margin-top:0;width:503.15pt;height:355.6pt;z-index:-251656192;mso-position-horizontal:center;mso-position-horizontal-relative:margin;mso-position-vertical:center;mso-position-vertical-relative:margin" o:allowincell="f">
          <v:imagedata r:id="rId1" o:title="INP-PAN_prezentacja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2F1A" w14:textId="77777777" w:rsidR="0079500B" w:rsidRPr="0079500B" w:rsidRDefault="00EE14C5" w:rsidP="0079500B">
    <w:pPr>
      <w:pStyle w:val="Nagwek"/>
      <w:tabs>
        <w:tab w:val="clear" w:pos="9072"/>
        <w:tab w:val="right" w:pos="10065"/>
      </w:tabs>
      <w:spacing w:line="276" w:lineRule="auto"/>
      <w:ind w:left="-851" w:right="-2"/>
      <w:jc w:val="center"/>
      <w:rPr>
        <w:rFonts w:ascii="Book Antiqua" w:hAnsi="Book Antiqua" w:cs="Times New Roman"/>
        <w:b/>
        <w:bCs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1231439" wp14:editId="79CBABC4">
          <wp:simplePos x="0" y="0"/>
          <wp:positionH relativeFrom="rightMargin">
            <wp:posOffset>-5869305</wp:posOffset>
          </wp:positionH>
          <wp:positionV relativeFrom="paragraph">
            <wp:posOffset>295275</wp:posOffset>
          </wp:positionV>
          <wp:extent cx="2171700" cy="1076325"/>
          <wp:effectExtent l="0" t="0" r="0" b="9525"/>
          <wp:wrapSquare wrapText="bothSides"/>
          <wp:docPr id="19" name="Obraz 19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asted-image.pdf" descr="pasted-image.pd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1700" cy="107632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="0079500B" w:rsidRPr="0079500B">
      <w:rPr>
        <w:rFonts w:ascii="Book Antiqua" w:hAnsi="Book Antiqua" w:cs="Times New Roman"/>
        <w:b/>
        <w:bCs/>
        <w:sz w:val="28"/>
        <w:szCs w:val="28"/>
      </w:rPr>
      <w:t xml:space="preserve">WNIOSEK </w:t>
    </w:r>
  </w:p>
  <w:p w14:paraId="052AD8CF" w14:textId="77777777" w:rsidR="00336D2F" w:rsidRPr="0079500B" w:rsidRDefault="0079500B" w:rsidP="0079500B">
    <w:pPr>
      <w:pStyle w:val="Nagwek"/>
      <w:tabs>
        <w:tab w:val="clear" w:pos="9072"/>
        <w:tab w:val="right" w:pos="10065"/>
      </w:tabs>
      <w:spacing w:line="276" w:lineRule="auto"/>
      <w:ind w:left="-851" w:right="-2"/>
      <w:jc w:val="center"/>
      <w:rPr>
        <w:rFonts w:ascii="Book Antiqua" w:hAnsi="Book Antiqua" w:cs="Times New Roman"/>
        <w:b/>
        <w:bCs/>
      </w:rPr>
    </w:pPr>
    <w:r w:rsidRPr="0079500B">
      <w:rPr>
        <w:rFonts w:ascii="Book Antiqua" w:hAnsi="Book Antiqua" w:cs="Times New Roman"/>
        <w:b/>
        <w:bCs/>
      </w:rPr>
      <w:t xml:space="preserve">KANDYDATA NA </w:t>
    </w:r>
    <w:r w:rsidR="00DC0352">
      <w:rPr>
        <w:rFonts w:ascii="Book Antiqua" w:hAnsi="Book Antiqua" w:cs="Times New Roman"/>
        <w:b/>
        <w:bCs/>
      </w:rPr>
      <w:br/>
    </w:r>
    <w:r w:rsidRPr="0079500B">
      <w:rPr>
        <w:rFonts w:ascii="Book Antiqua" w:hAnsi="Book Antiqua" w:cs="Times New Roman"/>
        <w:b/>
        <w:bCs/>
      </w:rPr>
      <w:t>PRAWNICZE SEMINARIA DOKTORSKIE</w:t>
    </w:r>
  </w:p>
  <w:p w14:paraId="57CC20F0" w14:textId="77777777" w:rsidR="0079500B" w:rsidRPr="0079500B" w:rsidRDefault="0079500B" w:rsidP="0079500B">
    <w:pPr>
      <w:pStyle w:val="Nagwek"/>
      <w:tabs>
        <w:tab w:val="clear" w:pos="9072"/>
        <w:tab w:val="right" w:pos="10065"/>
      </w:tabs>
      <w:spacing w:line="276" w:lineRule="auto"/>
      <w:ind w:left="-851" w:right="-2"/>
      <w:jc w:val="center"/>
      <w:rPr>
        <w:rFonts w:ascii="Book Antiqua" w:hAnsi="Book Antiqua" w:cs="Times New Roman"/>
        <w:b/>
        <w:bCs/>
      </w:rPr>
    </w:pPr>
    <w:r w:rsidRPr="0079500B">
      <w:rPr>
        <w:rFonts w:ascii="Book Antiqua" w:hAnsi="Book Antiqua" w:cs="Times New Roman"/>
        <w:b/>
        <w:bCs/>
      </w:rPr>
      <w:t>W INSTYTUCIE NAUK PRAWNYCH</w:t>
    </w:r>
  </w:p>
  <w:p w14:paraId="4D1889AD" w14:textId="77777777" w:rsidR="0079500B" w:rsidRDefault="0079500B" w:rsidP="0079500B">
    <w:pPr>
      <w:pStyle w:val="Nagwek"/>
      <w:tabs>
        <w:tab w:val="clear" w:pos="9072"/>
        <w:tab w:val="right" w:pos="10065"/>
      </w:tabs>
      <w:spacing w:line="276" w:lineRule="auto"/>
      <w:ind w:left="-851" w:right="-2"/>
      <w:jc w:val="center"/>
      <w:rPr>
        <w:rFonts w:ascii="Book Antiqua" w:hAnsi="Book Antiqua" w:cs="Times New Roman"/>
        <w:b/>
        <w:bCs/>
      </w:rPr>
    </w:pPr>
    <w:r w:rsidRPr="0079500B">
      <w:rPr>
        <w:rFonts w:ascii="Book Antiqua" w:hAnsi="Book Antiqua" w:cs="Times New Roman"/>
        <w:b/>
        <w:bCs/>
      </w:rPr>
      <w:t>POLSKIEJ AKADEMII NAUK</w:t>
    </w:r>
  </w:p>
  <w:p w14:paraId="4166A0AB" w14:textId="77777777" w:rsidR="0079500B" w:rsidRDefault="0079500B" w:rsidP="0079500B">
    <w:pPr>
      <w:pStyle w:val="Nagwek"/>
      <w:tabs>
        <w:tab w:val="clear" w:pos="9072"/>
        <w:tab w:val="right" w:pos="10065"/>
      </w:tabs>
      <w:spacing w:line="276" w:lineRule="auto"/>
      <w:ind w:left="-851" w:right="-2"/>
      <w:jc w:val="center"/>
      <w:rPr>
        <w:rFonts w:ascii="Book Antiqua" w:hAnsi="Book Antiqua" w:cs="Times New Roman"/>
      </w:rPr>
    </w:pPr>
    <w:r>
      <w:rPr>
        <w:rFonts w:ascii="Book Antiqua" w:hAnsi="Book Antiqua" w:cs="Times New Roman"/>
        <w:b/>
        <w:bCs/>
      </w:rPr>
      <w:t>00-330 WARSZAWA, UL. NOWY ŚWIAT 72</w:t>
    </w:r>
  </w:p>
  <w:p w14:paraId="192E8C67" w14:textId="77777777" w:rsidR="0079500B" w:rsidRDefault="0079500B" w:rsidP="00BF0693">
    <w:pPr>
      <w:pStyle w:val="Nagwek"/>
      <w:tabs>
        <w:tab w:val="clear" w:pos="9072"/>
        <w:tab w:val="right" w:pos="10065"/>
      </w:tabs>
      <w:spacing w:line="276" w:lineRule="auto"/>
      <w:ind w:left="-851" w:right="-2"/>
      <w:jc w:val="right"/>
      <w:rPr>
        <w:rFonts w:ascii="Book Antiqua" w:hAnsi="Book Antiqua" w:cs="Times New Roman"/>
      </w:rPr>
    </w:pPr>
  </w:p>
  <w:p w14:paraId="29CCFB73" w14:textId="77777777" w:rsidR="0079500B" w:rsidRPr="0079500B" w:rsidRDefault="0079500B" w:rsidP="00BF0693">
    <w:pPr>
      <w:pStyle w:val="Nagwek"/>
      <w:tabs>
        <w:tab w:val="clear" w:pos="9072"/>
        <w:tab w:val="right" w:pos="10065"/>
      </w:tabs>
      <w:spacing w:line="276" w:lineRule="auto"/>
      <w:ind w:left="-851" w:right="-2"/>
      <w:jc w:val="right"/>
      <w:rPr>
        <w:rFonts w:ascii="Book Antiqua" w:hAnsi="Book Antiqua" w:cs="Times New Roman"/>
        <w:color w:val="AA9C79"/>
        <w:w w:val="115"/>
        <w:sz w:val="24"/>
        <w:szCs w:val="24"/>
      </w:rPr>
    </w:pPr>
  </w:p>
  <w:p w14:paraId="37D72ED0" w14:textId="77777777" w:rsidR="00E34773" w:rsidRPr="00274A8F" w:rsidRDefault="00E34773" w:rsidP="00BF0693">
    <w:pPr>
      <w:pStyle w:val="Nagwek"/>
      <w:tabs>
        <w:tab w:val="clear" w:pos="9072"/>
        <w:tab w:val="right" w:pos="10065"/>
      </w:tabs>
      <w:spacing w:line="276" w:lineRule="auto"/>
      <w:ind w:left="-851" w:right="-2"/>
      <w:jc w:val="right"/>
      <w:rPr>
        <w:rFonts w:ascii="Book Antiqua" w:hAnsi="Book Antiqua" w:cs="Times New Roman"/>
        <w:color w:val="AA9C79"/>
        <w:w w:val="115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AECE" w14:textId="77777777" w:rsidR="003D56E4" w:rsidRDefault="007D0691">
    <w:pPr>
      <w:pStyle w:val="Nagwek"/>
    </w:pPr>
    <w:r>
      <w:rPr>
        <w:noProof/>
        <w:lang w:eastAsia="pl-PL"/>
      </w:rPr>
      <w:pict w14:anchorId="5C0D3E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4358" o:spid="_x0000_s2058" type="#_x0000_t75" style="position:absolute;margin-left:0;margin-top:0;width:503.15pt;height:355.6pt;z-index:-251657216;mso-position-horizontal:center;mso-position-horizontal-relative:margin;mso-position-vertical:center;mso-position-vertical-relative:margin" o:allowincell="f">
          <v:imagedata r:id="rId1" o:title="INP-PAN_prezentacja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FD"/>
    <w:rsid w:val="00001849"/>
    <w:rsid w:val="00003B96"/>
    <w:rsid w:val="000D488F"/>
    <w:rsid w:val="000E21CB"/>
    <w:rsid w:val="001468ED"/>
    <w:rsid w:val="0016315C"/>
    <w:rsid w:val="001A07F0"/>
    <w:rsid w:val="001A5DC4"/>
    <w:rsid w:val="0027152F"/>
    <w:rsid w:val="00274A8F"/>
    <w:rsid w:val="00336D2F"/>
    <w:rsid w:val="00344520"/>
    <w:rsid w:val="00355B43"/>
    <w:rsid w:val="003D56E4"/>
    <w:rsid w:val="003E5731"/>
    <w:rsid w:val="004D102F"/>
    <w:rsid w:val="004D411B"/>
    <w:rsid w:val="00500C62"/>
    <w:rsid w:val="00563D32"/>
    <w:rsid w:val="005C789B"/>
    <w:rsid w:val="005F6A2F"/>
    <w:rsid w:val="006A5EFD"/>
    <w:rsid w:val="006D352D"/>
    <w:rsid w:val="00750281"/>
    <w:rsid w:val="007742D5"/>
    <w:rsid w:val="0078253D"/>
    <w:rsid w:val="0079500B"/>
    <w:rsid w:val="00796E80"/>
    <w:rsid w:val="007B74B6"/>
    <w:rsid w:val="007C5958"/>
    <w:rsid w:val="007D0691"/>
    <w:rsid w:val="00827FE3"/>
    <w:rsid w:val="00855FA8"/>
    <w:rsid w:val="008D2BEC"/>
    <w:rsid w:val="009C65FD"/>
    <w:rsid w:val="00A444B5"/>
    <w:rsid w:val="00A6241B"/>
    <w:rsid w:val="00AD4CE6"/>
    <w:rsid w:val="00BC4297"/>
    <w:rsid w:val="00BD5703"/>
    <w:rsid w:val="00BF0693"/>
    <w:rsid w:val="00C4039A"/>
    <w:rsid w:val="00C46F96"/>
    <w:rsid w:val="00C82631"/>
    <w:rsid w:val="00C8712C"/>
    <w:rsid w:val="00D83B33"/>
    <w:rsid w:val="00DC0352"/>
    <w:rsid w:val="00DC71BE"/>
    <w:rsid w:val="00E34773"/>
    <w:rsid w:val="00E42B12"/>
    <w:rsid w:val="00EE14C5"/>
    <w:rsid w:val="00FB4BCC"/>
    <w:rsid w:val="00FD0240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64F5BCA"/>
  <w15:docId w15:val="{ED957DEE-D14B-40EC-9726-D13A859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4C5"/>
  </w:style>
  <w:style w:type="paragraph" w:styleId="Stopka">
    <w:name w:val="footer"/>
    <w:basedOn w:val="Normalny"/>
    <w:link w:val="StopkaZnak"/>
    <w:uiPriority w:val="99"/>
    <w:unhideWhenUsed/>
    <w:rsid w:val="00E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4C5"/>
  </w:style>
  <w:style w:type="paragraph" w:styleId="Tekstdymka">
    <w:name w:val="Balloon Text"/>
    <w:basedOn w:val="Normalny"/>
    <w:link w:val="TekstdymkaZnak"/>
    <w:uiPriority w:val="99"/>
    <w:semiHidden/>
    <w:unhideWhenUsed/>
    <w:rsid w:val="00EE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osinska\AppData\Local\Microsoft\Windows\Temporary%20Internet%20Files\Content.Outlook\5FGWIK4M\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F90D-E9BF-435C-A665-2995B07C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Sosińska</dc:creator>
  <cp:lastModifiedBy>doktorant@inp.pan.pl</cp:lastModifiedBy>
  <cp:revision>2</cp:revision>
  <cp:lastPrinted>2018-07-03T09:25:00Z</cp:lastPrinted>
  <dcterms:created xsi:type="dcterms:W3CDTF">2025-06-27T12:58:00Z</dcterms:created>
  <dcterms:modified xsi:type="dcterms:W3CDTF">2025-06-27T12:58:00Z</dcterms:modified>
</cp:coreProperties>
</file>